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4FF" w14:textId="77777777" w:rsidR="00720EBD" w:rsidRPr="0042684F" w:rsidRDefault="009E4C13" w:rsidP="008370BE">
      <w:pPr>
        <w:pStyle w:val="Heading6"/>
        <w:jc w:val="center"/>
        <w:rPr>
          <w:sz w:val="6"/>
          <w:szCs w:val="6"/>
        </w:rPr>
      </w:pPr>
      <w:r>
        <w:rPr>
          <w:rFonts w:ascii="Georgia" w:hAnsi="Georgia"/>
          <w:b w:val="0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0B5019" wp14:editId="340C7ED0">
                <wp:simplePos x="0" y="0"/>
                <wp:positionH relativeFrom="column">
                  <wp:posOffset>4829175</wp:posOffset>
                </wp:positionH>
                <wp:positionV relativeFrom="paragraph">
                  <wp:posOffset>82550</wp:posOffset>
                </wp:positionV>
                <wp:extent cx="1828800" cy="80010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B5525" w14:textId="77777777" w:rsidR="002B1000" w:rsidRPr="00602F1B" w:rsidRDefault="002B1000" w:rsidP="00E6777D">
                            <w:pPr>
                              <w:jc w:val="right"/>
                              <w:rPr>
                                <w:rFonts w:ascii="Arial" w:hAnsi="Arial" w:cs="Arial"/>
                                <w:color w:val="293BA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B50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25pt;margin-top:6.5pt;width:2in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" stroked="f" strokeweight="0">
                <v:textbox>
                  <w:txbxContent>
                    <w:p w14:paraId="422B5525" w14:textId="77777777" w:rsidR="002B1000" w:rsidRPr="00602F1B" w:rsidRDefault="002B1000" w:rsidP="00E6777D">
                      <w:pPr>
                        <w:jc w:val="right"/>
                        <w:rPr>
                          <w:rFonts w:ascii="Arial" w:hAnsi="Arial" w:cs="Arial"/>
                          <w:color w:val="293BA9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846">
        <w:rPr>
          <w:noProof/>
        </w:rPr>
        <w:drawing>
          <wp:anchor distT="0" distB="0" distL="114300" distR="114300" simplePos="0" relativeHeight="251657728" behindDoc="0" locked="0" layoutInCell="1" allowOverlap="1" wp14:anchorId="5E69C016" wp14:editId="19FAF39F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914400" cy="914400"/>
            <wp:effectExtent l="19050" t="0" r="0" b="0"/>
            <wp:wrapSquare wrapText="bothSides"/>
            <wp:docPr id="7" name="Picture 7" descr="STATSEALblu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TSEALblue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0E41">
        <w:br/>
      </w:r>
    </w:p>
    <w:p w14:paraId="7702F93D" w14:textId="77777777" w:rsidR="0029656B" w:rsidRPr="001A75B9" w:rsidRDefault="00F8135A" w:rsidP="00F8135A">
      <w:pPr>
        <w:pStyle w:val="Heading4"/>
        <w:tabs>
          <w:tab w:val="left" w:pos="225"/>
        </w:tabs>
        <w:rPr>
          <w:rFonts w:ascii="Georgia" w:hAnsi="Georgia"/>
          <w:b w:val="0"/>
          <w:i/>
          <w:outline/>
          <w:color w:val="0000FF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Georgia" w:hAnsi="Georgia"/>
          <w:b w:val="0"/>
          <w:i/>
          <w:outline/>
          <w:color w:val="0000FF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ab/>
      </w:r>
    </w:p>
    <w:p w14:paraId="4820989D" w14:textId="77777777" w:rsidR="0029656B" w:rsidRPr="001A75B9" w:rsidRDefault="0029656B" w:rsidP="008370BE">
      <w:pPr>
        <w:pStyle w:val="Heading4"/>
        <w:jc w:val="center"/>
        <w:rPr>
          <w:rFonts w:ascii="Georgia" w:hAnsi="Georgia"/>
          <w:b w:val="0"/>
          <w:i/>
          <w:outline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p w14:paraId="258B97D4" w14:textId="77777777" w:rsidR="00720EBD" w:rsidRPr="001A75B9" w:rsidRDefault="008370BE" w:rsidP="008370BE">
      <w:pPr>
        <w:pStyle w:val="Heading4"/>
        <w:jc w:val="center"/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</w:pPr>
      <w:r w:rsidRPr="001A75B9"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  <w:t>COMM</w:t>
      </w:r>
      <w:r w:rsidR="00720EBD" w:rsidRPr="001A75B9">
        <w:rPr>
          <w:rFonts w:ascii="Georgia" w:hAnsi="Georgia"/>
          <w:b w:val="0"/>
          <w:i/>
          <w:outline/>
          <w:color w:val="293BA9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293BA9"/>
            </w14:solidFill>
            <w14:prstDash w14:val="solid"/>
            <w14:round/>
          </w14:textOutline>
          <w14:textFill>
            <w14:noFill/>
          </w14:textFill>
        </w:rPr>
        <w:t xml:space="preserve">ONWEALTH of </w:t>
      </w:r>
      <w:smartTag w:uri="urn:schemas-microsoft-com:office:smarttags" w:element="PlaceName">
        <w:r w:rsidR="00720EBD" w:rsidRPr="001A75B9">
          <w:rPr>
            <w:rFonts w:ascii="Georgia" w:hAnsi="Georgia"/>
            <w:b w:val="0"/>
            <w:i/>
            <w:outline/>
            <w:color w:val="293BA9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textOutline w14:w="9525" w14:cap="flat" w14:cmpd="sng" w14:algn="ctr">
              <w14:solidFill>
                <w14:srgbClr w14:val="293BA9"/>
              </w14:solidFill>
              <w14:prstDash w14:val="solid"/>
              <w14:round/>
            </w14:textOutline>
            <w14:textFill>
              <w14:noFill/>
            </w14:textFill>
          </w:rPr>
          <w:t>VIRGINIA</w:t>
        </w:r>
      </w:smartTag>
    </w:p>
    <w:p w14:paraId="774C5CDB" w14:textId="77777777" w:rsidR="00D27744" w:rsidRPr="0029656B" w:rsidRDefault="00DB07A1" w:rsidP="00D27744">
      <w:pPr>
        <w:rPr>
          <w:color w:val="293BA9"/>
          <w:sz w:val="10"/>
          <w:szCs w:val="1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60D641" wp14:editId="5D085DFE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828800" cy="800100"/>
                <wp:effectExtent l="0" t="127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C993" w14:textId="77777777" w:rsidR="002B1000" w:rsidRDefault="002B1000" w:rsidP="00763B37">
                            <w:pPr>
                              <w:rPr>
                                <w:rFonts w:ascii="Arial" w:hAnsi="Arial" w:cs="Arial"/>
                                <w:caps/>
                                <w:color w:val="293BA9"/>
                                <w:sz w:val="12"/>
                                <w:szCs w:val="12"/>
                              </w:rPr>
                            </w:pPr>
                          </w:p>
                          <w:p w14:paraId="3591B730" w14:textId="77777777" w:rsidR="002B1000" w:rsidRPr="00602F1B" w:rsidRDefault="002B1000" w:rsidP="00763B37">
                            <w:pPr>
                              <w:rPr>
                                <w:rFonts w:ascii="Arial" w:hAnsi="Arial" w:cs="Arial"/>
                                <w:caps/>
                                <w:color w:val="293BA9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0D641" id="Text Box 9" o:spid="_x0000_s1027" type="#_x0000_t202" style="position:absolute;margin-left:-63pt;margin-top:3.85pt;width:2in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" stroked="f" strokeweight="0">
                <v:textbox>
                  <w:txbxContent>
                    <w:p w14:paraId="0890C993" w14:textId="77777777" w:rsidR="002B1000" w:rsidRDefault="002B1000" w:rsidP="00763B37">
                      <w:pPr>
                        <w:rPr>
                          <w:rFonts w:ascii="Arial" w:hAnsi="Arial" w:cs="Arial"/>
                          <w:caps/>
                          <w:color w:val="293BA9"/>
                          <w:sz w:val="12"/>
                          <w:szCs w:val="12"/>
                        </w:rPr>
                      </w:pPr>
                    </w:p>
                    <w:p w14:paraId="3591B730" w14:textId="77777777" w:rsidR="002B1000" w:rsidRPr="00602F1B" w:rsidRDefault="002B1000" w:rsidP="00763B37">
                      <w:pPr>
                        <w:rPr>
                          <w:rFonts w:ascii="Arial" w:hAnsi="Arial" w:cs="Arial"/>
                          <w:caps/>
                          <w:color w:val="293BA9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32A48" w14:textId="77777777" w:rsidR="00C40E41" w:rsidRPr="0029656B" w:rsidRDefault="008370BE" w:rsidP="008370BE">
      <w:pPr>
        <w:jc w:val="center"/>
        <w:rPr>
          <w:b/>
          <w:i/>
          <w:color w:val="293BA9"/>
          <w:sz w:val="32"/>
          <w:szCs w:val="32"/>
        </w:rPr>
      </w:pPr>
      <w:r w:rsidRPr="0029656B">
        <w:rPr>
          <w:b/>
          <w:i/>
          <w:color w:val="293BA9"/>
          <w:sz w:val="32"/>
          <w:szCs w:val="32"/>
        </w:rPr>
        <w:t xml:space="preserve">Virginia </w:t>
      </w:r>
      <w:smartTag w:uri="urn:schemas-microsoft-com:office:smarttags" w:element="PlaceName">
        <w:r w:rsidRPr="0029656B">
          <w:rPr>
            <w:b/>
            <w:i/>
            <w:color w:val="293BA9"/>
            <w:sz w:val="32"/>
            <w:szCs w:val="32"/>
          </w:rPr>
          <w:t>Department</w:t>
        </w:r>
      </w:smartTag>
      <w:r w:rsidRPr="0029656B">
        <w:rPr>
          <w:b/>
          <w:i/>
          <w:color w:val="293BA9"/>
          <w:sz w:val="32"/>
          <w:szCs w:val="32"/>
        </w:rPr>
        <w:t xml:space="preserve"> of Fire Programs</w:t>
      </w:r>
    </w:p>
    <w:p w14:paraId="73C9D535" w14:textId="77777777" w:rsidR="00C83466" w:rsidRPr="00F93D46" w:rsidRDefault="00C83466" w:rsidP="00097B40">
      <w:pPr>
        <w:tabs>
          <w:tab w:val="left" w:pos="3240"/>
          <w:tab w:val="left" w:pos="3420"/>
          <w:tab w:val="left" w:pos="4320"/>
          <w:tab w:val="left" w:pos="4500"/>
          <w:tab w:val="left" w:pos="4680"/>
          <w:tab w:val="left" w:pos="5760"/>
          <w:tab w:val="left" w:pos="5940"/>
        </w:tabs>
        <w:jc w:val="center"/>
        <w:rPr>
          <w:rFonts w:ascii="Georgia" w:hAnsi="Georgia"/>
          <w:b/>
          <w:sz w:val="28"/>
          <w:szCs w:val="28"/>
        </w:rPr>
      </w:pPr>
    </w:p>
    <w:p w14:paraId="21055648" w14:textId="69EC1938" w:rsidR="00097B40" w:rsidRPr="00F93D46" w:rsidRDefault="00097B40" w:rsidP="00097B40">
      <w:pPr>
        <w:tabs>
          <w:tab w:val="left" w:pos="3240"/>
          <w:tab w:val="left" w:pos="3420"/>
          <w:tab w:val="left" w:pos="4320"/>
          <w:tab w:val="left" w:pos="4500"/>
          <w:tab w:val="left" w:pos="4680"/>
          <w:tab w:val="left" w:pos="5760"/>
          <w:tab w:val="left" w:pos="5940"/>
        </w:tabs>
        <w:jc w:val="center"/>
      </w:pPr>
      <w:r w:rsidRPr="00F93D46">
        <w:rPr>
          <w:b/>
          <w:sz w:val="52"/>
          <w:szCs w:val="52"/>
        </w:rPr>
        <w:t xml:space="preserve">Division </w:t>
      </w:r>
      <w:r w:rsidR="00521726">
        <w:rPr>
          <w:b/>
          <w:sz w:val="52"/>
          <w:szCs w:val="52"/>
        </w:rPr>
        <w:t>7</w:t>
      </w:r>
    </w:p>
    <w:p w14:paraId="64CBBDBA" w14:textId="77777777" w:rsidR="00097B40" w:rsidRDefault="00097B40" w:rsidP="00097B40">
      <w:pPr>
        <w:jc w:val="center"/>
        <w:rPr>
          <w:b/>
          <w:sz w:val="52"/>
          <w:szCs w:val="52"/>
        </w:rPr>
      </w:pPr>
      <w:r w:rsidRPr="00F93D46">
        <w:rPr>
          <w:b/>
          <w:sz w:val="52"/>
          <w:szCs w:val="52"/>
        </w:rPr>
        <w:t>Training Notice</w:t>
      </w:r>
    </w:p>
    <w:p w14:paraId="129500F4" w14:textId="77777777" w:rsidR="007D64D6" w:rsidRPr="00F93D46" w:rsidRDefault="007D64D6" w:rsidP="00097B40">
      <w:pPr>
        <w:jc w:val="center"/>
        <w:rPr>
          <w:b/>
          <w:sz w:val="60"/>
          <w:szCs w:val="60"/>
        </w:rPr>
      </w:pPr>
    </w:p>
    <w:p w14:paraId="773A83E6" w14:textId="77777777" w:rsidR="00F93D46" w:rsidRPr="00F93D46" w:rsidRDefault="00F93D46" w:rsidP="00097B40">
      <w:pPr>
        <w:jc w:val="center"/>
        <w:rPr>
          <w:sz w:val="28"/>
          <w:szCs w:val="28"/>
        </w:rPr>
      </w:pPr>
    </w:p>
    <w:p w14:paraId="139D3B85" w14:textId="2EC530F4" w:rsidR="00F8135A" w:rsidRPr="00521726" w:rsidRDefault="00097B40" w:rsidP="00521726">
      <w:pPr>
        <w:ind w:left="1440" w:hanging="1440"/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Program:</w:t>
      </w:r>
      <w:r w:rsidRPr="00521726">
        <w:rPr>
          <w:rFonts w:asciiTheme="minorHAnsi" w:hAnsiTheme="minorHAnsi" w:cstheme="minorHAnsi"/>
          <w:b/>
        </w:rPr>
        <w:tab/>
      </w:r>
      <w:r w:rsidR="00F855C0">
        <w:rPr>
          <w:rFonts w:asciiTheme="minorHAnsi" w:hAnsiTheme="minorHAnsi" w:cstheme="minorHAnsi"/>
          <w:bCs/>
        </w:rPr>
        <w:t xml:space="preserve">NFA </w:t>
      </w:r>
      <w:proofErr w:type="spellStart"/>
      <w:r w:rsidR="00F855C0">
        <w:rPr>
          <w:rFonts w:asciiTheme="minorHAnsi" w:hAnsiTheme="minorHAnsi" w:cstheme="minorHAnsi"/>
          <w:bCs/>
        </w:rPr>
        <w:t>Heath</w:t>
      </w:r>
      <w:proofErr w:type="spellEnd"/>
      <w:r w:rsidR="00F855C0">
        <w:rPr>
          <w:rFonts w:asciiTheme="minorHAnsi" w:hAnsiTheme="minorHAnsi" w:cstheme="minorHAnsi"/>
          <w:bCs/>
        </w:rPr>
        <w:t xml:space="preserve"> and Safety Program Manager</w:t>
      </w:r>
      <w:r w:rsidR="00521726" w:rsidRPr="00521726">
        <w:rPr>
          <w:rFonts w:asciiTheme="minorHAnsi" w:hAnsiTheme="minorHAnsi" w:cstheme="minorHAnsi"/>
          <w:bCs/>
        </w:rPr>
        <w:t xml:space="preserve"> </w:t>
      </w:r>
      <w:r w:rsidR="007D64D6">
        <w:rPr>
          <w:rFonts w:asciiTheme="minorHAnsi" w:hAnsiTheme="minorHAnsi" w:cstheme="minorHAnsi"/>
          <w:bCs/>
        </w:rPr>
        <w:t>(HSPM)</w:t>
      </w:r>
    </w:p>
    <w:p w14:paraId="12011A29" w14:textId="77777777" w:rsidR="001D154A" w:rsidRPr="00521726" w:rsidRDefault="001D154A" w:rsidP="00EE15E4">
      <w:pPr>
        <w:rPr>
          <w:rFonts w:asciiTheme="minorHAnsi" w:hAnsiTheme="minorHAnsi" w:cstheme="minorHAnsi"/>
          <w:b/>
        </w:rPr>
      </w:pPr>
    </w:p>
    <w:p w14:paraId="54312BC9" w14:textId="6FB6D652" w:rsidR="00521726" w:rsidRPr="00521726" w:rsidRDefault="00F8135A" w:rsidP="00097B40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Session ID</w:t>
      </w:r>
      <w:r w:rsidR="00521726" w:rsidRPr="00521726">
        <w:rPr>
          <w:rFonts w:asciiTheme="minorHAnsi" w:hAnsiTheme="minorHAnsi" w:cstheme="minorHAnsi"/>
          <w:b/>
        </w:rPr>
        <w:t xml:space="preserve"> #</w:t>
      </w:r>
      <w:r w:rsidRPr="00521726">
        <w:rPr>
          <w:rFonts w:asciiTheme="minorHAnsi" w:hAnsiTheme="minorHAnsi" w:cstheme="minorHAnsi"/>
          <w:b/>
        </w:rPr>
        <w:t xml:space="preserve">:   </w:t>
      </w:r>
      <w:r w:rsidR="00905CCD" w:rsidRPr="00905CCD">
        <w:rPr>
          <w:rFonts w:asciiTheme="minorHAnsi" w:hAnsiTheme="minorHAnsi" w:cstheme="minorHAnsi"/>
          <w:bCs/>
        </w:rPr>
        <w:t>513265</w:t>
      </w:r>
      <w:r w:rsidR="00154382">
        <w:rPr>
          <w:rFonts w:asciiTheme="minorHAnsi" w:hAnsiTheme="minorHAnsi" w:cstheme="minorHAnsi"/>
          <w:bCs/>
        </w:rPr>
        <w:t>31</w:t>
      </w:r>
    </w:p>
    <w:p w14:paraId="56894961" w14:textId="77777777" w:rsidR="00521726" w:rsidRPr="00521726" w:rsidRDefault="00521726" w:rsidP="00097B40">
      <w:pPr>
        <w:rPr>
          <w:rFonts w:asciiTheme="minorHAnsi" w:hAnsiTheme="minorHAnsi" w:cstheme="minorHAnsi"/>
          <w:b/>
        </w:rPr>
      </w:pPr>
    </w:p>
    <w:p w14:paraId="6BD0E6BA" w14:textId="750B3F79" w:rsidR="00521726" w:rsidRPr="001B6D1F" w:rsidRDefault="00521726" w:rsidP="00521726">
      <w:pPr>
        <w:rPr>
          <w:rFonts w:asciiTheme="minorHAnsi" w:hAnsiTheme="minorHAnsi" w:cstheme="minorHAnsi"/>
          <w:bCs/>
        </w:rPr>
      </w:pPr>
      <w:r w:rsidRPr="00521726">
        <w:rPr>
          <w:rFonts w:asciiTheme="minorHAnsi" w:hAnsiTheme="minorHAnsi" w:cstheme="minorHAnsi"/>
          <w:b/>
        </w:rPr>
        <w:t>Location:</w:t>
      </w:r>
      <w:r w:rsidRPr="00521726">
        <w:rPr>
          <w:rFonts w:asciiTheme="minorHAnsi" w:hAnsiTheme="minorHAnsi" w:cstheme="minorHAnsi"/>
          <w:b/>
        </w:rPr>
        <w:tab/>
      </w:r>
      <w:r w:rsidR="001B6D1F">
        <w:rPr>
          <w:rFonts w:asciiTheme="minorHAnsi" w:hAnsiTheme="minorHAnsi" w:cstheme="minorHAnsi"/>
          <w:bCs/>
        </w:rPr>
        <w:t>13712 Dumfries Rd</w:t>
      </w:r>
      <w:r w:rsidR="00F870FA">
        <w:rPr>
          <w:rFonts w:asciiTheme="minorHAnsi" w:hAnsiTheme="minorHAnsi" w:cstheme="minorHAnsi"/>
          <w:bCs/>
        </w:rPr>
        <w:t>.</w:t>
      </w:r>
      <w:r w:rsidR="001B6D1F">
        <w:rPr>
          <w:rFonts w:asciiTheme="minorHAnsi" w:hAnsiTheme="minorHAnsi" w:cstheme="minorHAnsi"/>
          <w:bCs/>
        </w:rPr>
        <w:t>, Manassas VA</w:t>
      </w:r>
      <w:r w:rsidR="008C7104">
        <w:rPr>
          <w:rFonts w:asciiTheme="minorHAnsi" w:hAnsiTheme="minorHAnsi" w:cstheme="minorHAnsi"/>
          <w:bCs/>
        </w:rPr>
        <w:t>,</w:t>
      </w:r>
      <w:r w:rsidR="001B6D1F">
        <w:rPr>
          <w:rFonts w:asciiTheme="minorHAnsi" w:hAnsiTheme="minorHAnsi" w:cstheme="minorHAnsi"/>
          <w:bCs/>
        </w:rPr>
        <w:t xml:space="preserve"> 20112 (PWC Fire Station 6)</w:t>
      </w:r>
    </w:p>
    <w:p w14:paraId="1AFA2495" w14:textId="36B710D0" w:rsidR="00521726" w:rsidRPr="00521726" w:rsidRDefault="0010701D" w:rsidP="00B6304E">
      <w:pPr>
        <w:pStyle w:val="NormalWeb"/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Date</w:t>
      </w:r>
      <w:r w:rsidR="00521726" w:rsidRPr="00521726">
        <w:rPr>
          <w:rFonts w:asciiTheme="minorHAnsi" w:hAnsiTheme="minorHAnsi" w:cstheme="minorHAnsi"/>
          <w:b/>
        </w:rPr>
        <w:t>s</w:t>
      </w:r>
      <w:r w:rsidR="00097B40" w:rsidRPr="00521726">
        <w:rPr>
          <w:rFonts w:asciiTheme="minorHAnsi" w:hAnsiTheme="minorHAnsi" w:cstheme="minorHAnsi"/>
          <w:b/>
        </w:rPr>
        <w:t>:</w:t>
      </w:r>
      <w:r w:rsidR="00097B40" w:rsidRPr="00521726">
        <w:rPr>
          <w:rFonts w:asciiTheme="minorHAnsi" w:hAnsiTheme="minorHAnsi" w:cstheme="minorHAnsi"/>
          <w:b/>
        </w:rPr>
        <w:tab/>
      </w:r>
      <w:r w:rsidR="00097B40" w:rsidRPr="00521726">
        <w:rPr>
          <w:rFonts w:asciiTheme="minorHAnsi" w:hAnsiTheme="minorHAnsi" w:cstheme="minorHAnsi"/>
          <w:b/>
        </w:rPr>
        <w:tab/>
      </w:r>
      <w:r w:rsidR="0068214E" w:rsidRPr="00521726">
        <w:rPr>
          <w:rFonts w:asciiTheme="minorHAnsi" w:hAnsiTheme="minorHAnsi" w:cstheme="minorHAnsi"/>
          <w:bCs/>
        </w:rPr>
        <w:t xml:space="preserve"> </w:t>
      </w:r>
      <w:r w:rsidR="00395EC2">
        <w:rPr>
          <w:rFonts w:asciiTheme="minorHAnsi" w:hAnsiTheme="minorHAnsi" w:cstheme="minorHAnsi"/>
          <w:bCs/>
        </w:rPr>
        <w:t>3/25/2026 – 3/26/2026</w:t>
      </w:r>
    </w:p>
    <w:p w14:paraId="375CA272" w14:textId="07126F4F" w:rsidR="00097B40" w:rsidRPr="00521726" w:rsidRDefault="00097B40" w:rsidP="00C83466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Time</w:t>
      </w:r>
      <w:proofErr w:type="gramStart"/>
      <w:r w:rsidRPr="00521726">
        <w:rPr>
          <w:rFonts w:asciiTheme="minorHAnsi" w:hAnsiTheme="minorHAnsi" w:cstheme="minorHAnsi"/>
          <w:b/>
        </w:rPr>
        <w:t>:</w:t>
      </w:r>
      <w:r w:rsidR="0005443C" w:rsidRPr="00521726">
        <w:rPr>
          <w:rFonts w:asciiTheme="minorHAnsi" w:hAnsiTheme="minorHAnsi" w:cstheme="minorHAnsi"/>
          <w:b/>
        </w:rPr>
        <w:tab/>
      </w:r>
      <w:r w:rsidR="0005443C" w:rsidRPr="00521726">
        <w:rPr>
          <w:rFonts w:asciiTheme="minorHAnsi" w:hAnsiTheme="minorHAnsi" w:cstheme="minorHAnsi"/>
          <w:b/>
        </w:rPr>
        <w:tab/>
      </w:r>
      <w:r w:rsidR="008E041B" w:rsidRPr="008E041B">
        <w:rPr>
          <w:rFonts w:asciiTheme="minorHAnsi" w:hAnsiTheme="minorHAnsi" w:cstheme="minorHAnsi"/>
          <w:bCs/>
        </w:rPr>
        <w:t>0800</w:t>
      </w:r>
      <w:proofErr w:type="gramEnd"/>
      <w:r w:rsidR="00E63F3A">
        <w:rPr>
          <w:rFonts w:asciiTheme="minorHAnsi" w:hAnsiTheme="minorHAnsi" w:cstheme="minorHAnsi"/>
          <w:bCs/>
        </w:rPr>
        <w:t>hrs</w:t>
      </w:r>
      <w:r w:rsidR="008E041B" w:rsidRPr="008E041B">
        <w:rPr>
          <w:rFonts w:asciiTheme="minorHAnsi" w:hAnsiTheme="minorHAnsi" w:cstheme="minorHAnsi"/>
          <w:bCs/>
        </w:rPr>
        <w:t xml:space="preserve"> -</w:t>
      </w:r>
      <w:r w:rsidR="00793A1C">
        <w:rPr>
          <w:rFonts w:asciiTheme="minorHAnsi" w:hAnsiTheme="minorHAnsi" w:cstheme="minorHAnsi"/>
          <w:bCs/>
        </w:rPr>
        <w:t xml:space="preserve"> </w:t>
      </w:r>
      <w:r w:rsidR="008E041B" w:rsidRPr="008E041B">
        <w:rPr>
          <w:rFonts w:asciiTheme="minorHAnsi" w:hAnsiTheme="minorHAnsi" w:cstheme="minorHAnsi"/>
          <w:bCs/>
        </w:rPr>
        <w:t xml:space="preserve">1700hrs </w:t>
      </w:r>
    </w:p>
    <w:p w14:paraId="77D0D0D1" w14:textId="77777777" w:rsidR="00C83466" w:rsidRPr="00521726" w:rsidRDefault="00C83466" w:rsidP="00C83466">
      <w:pPr>
        <w:rPr>
          <w:rFonts w:asciiTheme="minorHAnsi" w:hAnsiTheme="minorHAnsi" w:cstheme="minorHAnsi"/>
          <w:b/>
        </w:rPr>
      </w:pPr>
    </w:p>
    <w:p w14:paraId="20E7E73A" w14:textId="6452D08C" w:rsidR="00097B40" w:rsidRPr="00521726" w:rsidRDefault="00097B40" w:rsidP="00C83466">
      <w:pPr>
        <w:rPr>
          <w:rFonts w:asciiTheme="minorHAnsi" w:hAnsiTheme="minorHAnsi" w:cstheme="minorHAnsi"/>
          <w:b/>
        </w:rPr>
      </w:pPr>
      <w:r w:rsidRPr="00521726">
        <w:rPr>
          <w:rFonts w:asciiTheme="minorHAnsi" w:hAnsiTheme="minorHAnsi" w:cstheme="minorHAnsi"/>
          <w:b/>
        </w:rPr>
        <w:t>Instructor:</w:t>
      </w:r>
      <w:r w:rsidRPr="00521726">
        <w:rPr>
          <w:rFonts w:asciiTheme="minorHAnsi" w:hAnsiTheme="minorHAnsi" w:cstheme="minorHAnsi"/>
          <w:b/>
        </w:rPr>
        <w:tab/>
      </w:r>
      <w:r w:rsidR="007E24F7">
        <w:rPr>
          <w:rFonts w:asciiTheme="minorHAnsi" w:hAnsiTheme="minorHAnsi" w:cstheme="minorHAnsi"/>
          <w:bCs/>
        </w:rPr>
        <w:t>NFA</w:t>
      </w:r>
      <w:r w:rsidR="008E041B">
        <w:rPr>
          <w:rFonts w:asciiTheme="minorHAnsi" w:hAnsiTheme="minorHAnsi" w:cstheme="minorHAnsi"/>
          <w:bCs/>
        </w:rPr>
        <w:t xml:space="preserve"> </w:t>
      </w:r>
      <w:r w:rsidR="00521726" w:rsidRPr="00521726">
        <w:rPr>
          <w:rFonts w:asciiTheme="minorHAnsi" w:hAnsiTheme="minorHAnsi" w:cstheme="minorHAnsi"/>
          <w:bCs/>
        </w:rPr>
        <w:t>Instructor</w:t>
      </w:r>
    </w:p>
    <w:p w14:paraId="7B9E54F0" w14:textId="77777777" w:rsidR="007578FA" w:rsidRPr="00521726" w:rsidRDefault="007578FA" w:rsidP="00B6304E">
      <w:pPr>
        <w:rPr>
          <w:rFonts w:asciiTheme="minorHAnsi" w:hAnsiTheme="minorHAnsi" w:cstheme="minorHAnsi"/>
          <w:b/>
        </w:rPr>
      </w:pPr>
    </w:p>
    <w:p w14:paraId="7C4A77AC" w14:textId="1C6B95D0" w:rsidR="001D154A" w:rsidRDefault="00097B40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</w:rPr>
      </w:pPr>
      <w:bookmarkStart w:id="0" w:name="Fire_Officer_1"/>
      <w:bookmarkStart w:id="1" w:name="Fire_Officer_2"/>
      <w:bookmarkEnd w:id="0"/>
      <w:bookmarkEnd w:id="1"/>
      <w:r w:rsidRPr="00521726">
        <w:rPr>
          <w:rFonts w:asciiTheme="minorHAnsi" w:hAnsiTheme="minorHAnsi" w:cstheme="minorHAnsi"/>
          <w:b/>
          <w:bCs/>
        </w:rPr>
        <w:t>Description</w:t>
      </w:r>
      <w:proofErr w:type="gramStart"/>
      <w:r w:rsidRPr="00521726">
        <w:rPr>
          <w:rFonts w:asciiTheme="minorHAnsi" w:hAnsiTheme="minorHAnsi" w:cstheme="minorHAnsi"/>
          <w:b/>
          <w:bCs/>
        </w:rPr>
        <w:t>:</w:t>
      </w:r>
      <w:r w:rsidRPr="00521726">
        <w:rPr>
          <w:rFonts w:asciiTheme="minorHAnsi" w:hAnsiTheme="minorHAnsi" w:cstheme="minorHAnsi"/>
        </w:rPr>
        <w:t xml:space="preserve"> </w:t>
      </w:r>
      <w:r w:rsidR="0068214E" w:rsidRPr="00521726">
        <w:rPr>
          <w:rFonts w:asciiTheme="minorHAnsi" w:hAnsiTheme="minorHAnsi" w:cstheme="minorHAnsi"/>
        </w:rPr>
        <w:tab/>
      </w:r>
      <w:r w:rsidR="003373F7" w:rsidRPr="003373F7">
        <w:rPr>
          <w:rFonts w:asciiTheme="minorHAnsi" w:hAnsiTheme="minorHAnsi" w:cstheme="minorHAnsi"/>
        </w:rPr>
        <w:t>This</w:t>
      </w:r>
      <w:proofErr w:type="gramEnd"/>
      <w:r w:rsidR="003373F7" w:rsidRPr="003373F7">
        <w:rPr>
          <w:rFonts w:asciiTheme="minorHAnsi" w:hAnsiTheme="minorHAnsi" w:cstheme="minorHAnsi"/>
        </w:rPr>
        <w:t xml:space="preserve"> two-day course will provide Fire and Emergency Medical Services personnel, and other related emergency responders, with the aptitudes and abilities necessary to manage the duties and responsibilities of the Health &amp; Safety Program Manager within their respective</w:t>
      </w:r>
      <w:r w:rsidR="006924CB">
        <w:rPr>
          <w:rFonts w:asciiTheme="minorHAnsi" w:hAnsiTheme="minorHAnsi" w:cstheme="minorHAnsi"/>
        </w:rPr>
        <w:t xml:space="preserve"> </w:t>
      </w:r>
      <w:r w:rsidR="003373F7" w:rsidRPr="003373F7">
        <w:rPr>
          <w:rFonts w:asciiTheme="minorHAnsi" w:hAnsiTheme="minorHAnsi" w:cstheme="minorHAnsi"/>
        </w:rPr>
        <w:t>organizations.</w:t>
      </w:r>
    </w:p>
    <w:p w14:paraId="16DBFC21" w14:textId="77777777" w:rsidR="003373F7" w:rsidRPr="00521726" w:rsidRDefault="003373F7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  <w:b/>
          <w:bCs/>
        </w:rPr>
      </w:pPr>
    </w:p>
    <w:p w14:paraId="4FDDFA58" w14:textId="41A591E2" w:rsidR="00712C03" w:rsidRPr="00521726" w:rsidRDefault="00097B40" w:rsidP="00DB07A1">
      <w:pPr>
        <w:tabs>
          <w:tab w:val="center" w:pos="5400"/>
        </w:tabs>
        <w:ind w:left="1440" w:hanging="1440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Prerequisites:</w:t>
      </w:r>
      <w:r w:rsidR="00E52B18" w:rsidRPr="00521726">
        <w:rPr>
          <w:rFonts w:asciiTheme="minorHAnsi" w:hAnsiTheme="minorHAnsi" w:cstheme="minorHAnsi"/>
        </w:rPr>
        <w:t xml:space="preserve"> </w:t>
      </w:r>
      <w:r w:rsidR="007E24F7">
        <w:rPr>
          <w:rFonts w:asciiTheme="minorHAnsi" w:hAnsiTheme="minorHAnsi" w:cstheme="minorHAnsi"/>
        </w:rPr>
        <w:t xml:space="preserve">ICS 100, ICS 200, </w:t>
      </w:r>
      <w:r w:rsidR="00915649">
        <w:rPr>
          <w:rFonts w:asciiTheme="minorHAnsi" w:hAnsiTheme="minorHAnsi" w:cstheme="minorHAnsi"/>
        </w:rPr>
        <w:t xml:space="preserve">FEMA ID, </w:t>
      </w:r>
      <w:r w:rsidR="007E24F7">
        <w:rPr>
          <w:rFonts w:asciiTheme="minorHAnsi" w:hAnsiTheme="minorHAnsi" w:cstheme="minorHAnsi"/>
        </w:rPr>
        <w:t>and registration in Cornerstone</w:t>
      </w:r>
    </w:p>
    <w:p w14:paraId="11D9DB5D" w14:textId="10A63AD6" w:rsidR="001D154A" w:rsidRPr="00521726" w:rsidRDefault="00097B40" w:rsidP="00FA18E7">
      <w:pPr>
        <w:pStyle w:val="NormalWeb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Hours:</w:t>
      </w:r>
      <w:r w:rsidRPr="00521726">
        <w:rPr>
          <w:rFonts w:asciiTheme="minorHAnsi" w:hAnsiTheme="minorHAnsi" w:cstheme="minorHAnsi"/>
        </w:rPr>
        <w:t xml:space="preserve"> </w:t>
      </w:r>
      <w:r w:rsidR="00824D83">
        <w:rPr>
          <w:rFonts w:asciiTheme="minorHAnsi" w:hAnsiTheme="minorHAnsi" w:cstheme="minorHAnsi"/>
        </w:rPr>
        <w:t>16</w:t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  <w:r w:rsidR="00E56EF3" w:rsidRPr="00521726">
        <w:rPr>
          <w:rFonts w:asciiTheme="minorHAnsi" w:hAnsiTheme="minorHAnsi" w:cstheme="minorHAnsi"/>
        </w:rPr>
        <w:tab/>
      </w:r>
    </w:p>
    <w:p w14:paraId="6DC126A5" w14:textId="4E6354DC" w:rsidR="00DB07A1" w:rsidRPr="00521726" w:rsidRDefault="00097B40" w:rsidP="00FA18E7">
      <w:pPr>
        <w:pStyle w:val="NormalWeb"/>
        <w:rPr>
          <w:rFonts w:asciiTheme="minorHAnsi" w:hAnsiTheme="minorHAnsi" w:cstheme="minorHAnsi"/>
        </w:rPr>
      </w:pPr>
      <w:r w:rsidRPr="00521726">
        <w:rPr>
          <w:rFonts w:asciiTheme="minorHAnsi" w:hAnsiTheme="minorHAnsi" w:cstheme="minorHAnsi"/>
          <w:b/>
          <w:bCs/>
        </w:rPr>
        <w:t>Course Student Size:</w:t>
      </w:r>
      <w:r w:rsidRPr="00521726">
        <w:rPr>
          <w:rFonts w:asciiTheme="minorHAnsi" w:hAnsiTheme="minorHAnsi" w:cstheme="minorHAnsi"/>
        </w:rPr>
        <w:t xml:space="preserve"> </w:t>
      </w:r>
      <w:r w:rsidR="0068214E" w:rsidRPr="00521726">
        <w:rPr>
          <w:rFonts w:asciiTheme="minorHAnsi" w:hAnsiTheme="minorHAnsi" w:cstheme="minorHAnsi"/>
        </w:rPr>
        <w:t>L</w:t>
      </w:r>
      <w:r w:rsidR="004A15A6" w:rsidRPr="00521726">
        <w:rPr>
          <w:rFonts w:asciiTheme="minorHAnsi" w:hAnsiTheme="minorHAnsi" w:cstheme="minorHAnsi"/>
        </w:rPr>
        <w:t xml:space="preserve">imited to </w:t>
      </w:r>
      <w:r w:rsidR="00521726">
        <w:rPr>
          <w:rFonts w:asciiTheme="minorHAnsi" w:hAnsiTheme="minorHAnsi" w:cstheme="minorHAnsi"/>
        </w:rPr>
        <w:t>24</w:t>
      </w:r>
      <w:r w:rsidR="00EF767E" w:rsidRPr="00521726">
        <w:rPr>
          <w:rFonts w:asciiTheme="minorHAnsi" w:hAnsiTheme="minorHAnsi" w:cstheme="minorHAnsi"/>
        </w:rPr>
        <w:t xml:space="preserve"> </w:t>
      </w:r>
      <w:r w:rsidR="004A15A6" w:rsidRPr="00521726">
        <w:rPr>
          <w:rFonts w:asciiTheme="minorHAnsi" w:hAnsiTheme="minorHAnsi" w:cstheme="minorHAnsi"/>
        </w:rPr>
        <w:t>students</w:t>
      </w:r>
      <w:r w:rsidR="00EF767E" w:rsidRPr="00521726">
        <w:rPr>
          <w:rFonts w:asciiTheme="minorHAnsi" w:hAnsiTheme="minorHAnsi" w:cstheme="minorHAnsi"/>
        </w:rPr>
        <w:t xml:space="preserve"> </w:t>
      </w:r>
    </w:p>
    <w:p w14:paraId="7C3EDF59" w14:textId="13F5C563" w:rsidR="00FA18E7" w:rsidRPr="00521726" w:rsidRDefault="00097B40" w:rsidP="00FA18E7">
      <w:pPr>
        <w:pStyle w:val="NormalWeb"/>
        <w:rPr>
          <w:rFonts w:asciiTheme="minorHAnsi" w:hAnsiTheme="minorHAnsi" w:cstheme="minorHAnsi"/>
          <w:bCs/>
        </w:rPr>
      </w:pPr>
      <w:r w:rsidRPr="00521726">
        <w:rPr>
          <w:rFonts w:asciiTheme="minorHAnsi" w:hAnsiTheme="minorHAnsi" w:cstheme="minorHAnsi"/>
          <w:b/>
        </w:rPr>
        <w:t>Registration/</w:t>
      </w:r>
      <w:r w:rsidR="00FA18E7" w:rsidRPr="00521726">
        <w:rPr>
          <w:rFonts w:asciiTheme="minorHAnsi" w:hAnsiTheme="minorHAnsi" w:cstheme="minorHAnsi"/>
          <w:b/>
        </w:rPr>
        <w:t>S</w:t>
      </w:r>
      <w:r w:rsidRPr="00521726">
        <w:rPr>
          <w:rFonts w:asciiTheme="minorHAnsi" w:hAnsiTheme="minorHAnsi" w:cstheme="minorHAnsi"/>
          <w:b/>
        </w:rPr>
        <w:t xml:space="preserve">pecial information: </w:t>
      </w:r>
      <w:r w:rsidR="00253B78" w:rsidRPr="00521726">
        <w:rPr>
          <w:rFonts w:asciiTheme="minorHAnsi" w:hAnsiTheme="minorHAnsi" w:cstheme="minorHAnsi"/>
          <w:bCs/>
        </w:rPr>
        <w:t xml:space="preserve">Register </w:t>
      </w:r>
      <w:r w:rsidR="00521726" w:rsidRPr="00521726">
        <w:rPr>
          <w:rFonts w:asciiTheme="minorHAnsi" w:hAnsiTheme="minorHAnsi" w:cstheme="minorHAnsi"/>
          <w:bCs/>
        </w:rPr>
        <w:t>online</w:t>
      </w:r>
      <w:r w:rsidR="00253B78" w:rsidRPr="00521726">
        <w:rPr>
          <w:rFonts w:asciiTheme="minorHAnsi" w:hAnsiTheme="minorHAnsi" w:cstheme="minorHAnsi"/>
          <w:bCs/>
        </w:rPr>
        <w:t xml:space="preserve"> </w:t>
      </w:r>
      <w:r w:rsidR="001D154A" w:rsidRPr="00521726">
        <w:rPr>
          <w:rFonts w:asciiTheme="minorHAnsi" w:hAnsiTheme="minorHAnsi" w:cstheme="minorHAnsi"/>
          <w:bCs/>
        </w:rPr>
        <w:t>through</w:t>
      </w:r>
      <w:r w:rsidR="00253B78" w:rsidRPr="00521726">
        <w:rPr>
          <w:rFonts w:asciiTheme="minorHAnsi" w:hAnsiTheme="minorHAnsi" w:cstheme="minorHAnsi"/>
          <w:bCs/>
        </w:rPr>
        <w:t xml:space="preserve"> </w:t>
      </w:r>
      <w:r w:rsidR="001A75B9" w:rsidRPr="00521726">
        <w:rPr>
          <w:rFonts w:asciiTheme="minorHAnsi" w:hAnsiTheme="minorHAnsi" w:cstheme="minorHAnsi"/>
          <w:bCs/>
        </w:rPr>
        <w:t xml:space="preserve">CSOD.  </w:t>
      </w:r>
    </w:p>
    <w:p w14:paraId="66270748" w14:textId="76770732" w:rsidR="00521726" w:rsidRDefault="00521726" w:rsidP="00521726">
      <w:pPr>
        <w:pStyle w:val="NoSpacing"/>
        <w:rPr>
          <w:b/>
          <w:bCs/>
          <w:color w:val="EE0000"/>
        </w:rPr>
      </w:pPr>
      <w:r w:rsidRPr="00521726">
        <w:rPr>
          <w:b/>
          <w:bCs/>
          <w:color w:val="FF0000"/>
        </w:rPr>
        <w:t>Registration Deadline:</w:t>
      </w:r>
      <w:r w:rsidR="00824D83">
        <w:rPr>
          <w:b/>
          <w:bCs/>
          <w:color w:val="FF0000"/>
        </w:rPr>
        <w:t xml:space="preserve"> </w:t>
      </w:r>
      <w:r w:rsidR="00395EC2">
        <w:rPr>
          <w:b/>
          <w:bCs/>
          <w:color w:val="EE0000"/>
        </w:rPr>
        <w:t>3/16/2026</w:t>
      </w:r>
    </w:p>
    <w:p w14:paraId="251F243D" w14:textId="77777777" w:rsidR="008B0E08" w:rsidRDefault="008B0E08" w:rsidP="00521726">
      <w:pPr>
        <w:pStyle w:val="NoSpacing"/>
        <w:rPr>
          <w:b/>
          <w:bCs/>
          <w:color w:val="EE0000"/>
        </w:rPr>
      </w:pPr>
    </w:p>
    <w:p w14:paraId="29C97AE4" w14:textId="77777777" w:rsidR="008B0E08" w:rsidRDefault="008B0E08" w:rsidP="00521726">
      <w:pPr>
        <w:pStyle w:val="NoSpacing"/>
        <w:rPr>
          <w:b/>
          <w:bCs/>
          <w:color w:val="EE0000"/>
        </w:rPr>
      </w:pPr>
    </w:p>
    <w:p w14:paraId="34861E85" w14:textId="49B0A2A3" w:rsidR="008B0E08" w:rsidRPr="006326C3" w:rsidRDefault="006326C3" w:rsidP="006326C3">
      <w:pPr>
        <w:pStyle w:val="NoSpacing"/>
        <w:jc w:val="center"/>
      </w:pPr>
      <w:r>
        <w:t>For additional information, contact:</w:t>
      </w:r>
    </w:p>
    <w:p w14:paraId="7364B123" w14:textId="36E0953A" w:rsidR="008B0E08" w:rsidRPr="008B0E08" w:rsidRDefault="008B0E08" w:rsidP="008B0E08">
      <w:pPr>
        <w:pStyle w:val="NoSpacing"/>
        <w:jc w:val="center"/>
        <w:rPr>
          <w:rFonts w:asciiTheme="minorHAnsi" w:hAnsiTheme="minorHAnsi" w:cstheme="minorHAnsi"/>
        </w:rPr>
      </w:pPr>
      <w:hyperlink r:id="rId7" w:history="1">
        <w:r w:rsidRPr="0056276B">
          <w:rPr>
            <w:rStyle w:val="Hyperlink"/>
          </w:rPr>
          <w:t>DFRTraining@pwcgov.org</w:t>
        </w:r>
      </w:hyperlink>
    </w:p>
    <w:sectPr w:rsidR="008B0E08" w:rsidRPr="008B0E08" w:rsidSect="001D154A">
      <w:footerReference w:type="even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DCED" w14:textId="77777777" w:rsidR="00285560" w:rsidRDefault="00285560">
      <w:r>
        <w:separator/>
      </w:r>
    </w:p>
  </w:endnote>
  <w:endnote w:type="continuationSeparator" w:id="0">
    <w:p w14:paraId="09DCAE4F" w14:textId="77777777" w:rsidR="00285560" w:rsidRDefault="0028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615B" w14:textId="77777777" w:rsidR="002B1000" w:rsidRDefault="009F61D2" w:rsidP="00483C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0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3C91B" w14:textId="77777777" w:rsidR="002B1000" w:rsidRDefault="002B1000" w:rsidP="00D27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4856" w14:textId="77777777" w:rsidR="002B1000" w:rsidRPr="009938A1" w:rsidRDefault="002B1000" w:rsidP="00D27744">
    <w:pPr>
      <w:pStyle w:val="Footer"/>
      <w:ind w:right="360"/>
      <w:jc w:val="center"/>
      <w:rPr>
        <w:rFonts w:ascii="Arial" w:hAnsi="Arial" w:cs="Arial"/>
        <w:b/>
        <w:color w:val="293BA9"/>
        <w:sz w:val="18"/>
        <w:szCs w:val="18"/>
      </w:rPr>
    </w:pPr>
    <w:r w:rsidRPr="009938A1">
      <w:rPr>
        <w:rFonts w:ascii="Arial" w:hAnsi="Arial" w:cs="Arial"/>
        <w:b/>
        <w:color w:val="293BA9"/>
        <w:sz w:val="18"/>
        <w:szCs w:val="18"/>
      </w:rPr>
      <w:t>www.vafire.com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35D8" w14:textId="77777777" w:rsidR="00285560" w:rsidRDefault="00285560">
      <w:r>
        <w:separator/>
      </w:r>
    </w:p>
  </w:footnote>
  <w:footnote w:type="continuationSeparator" w:id="0">
    <w:p w14:paraId="2ACF4D6D" w14:textId="77777777" w:rsidR="00285560" w:rsidRDefault="00285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BD"/>
    <w:rsid w:val="00002BD3"/>
    <w:rsid w:val="000031DD"/>
    <w:rsid w:val="00006E22"/>
    <w:rsid w:val="00022433"/>
    <w:rsid w:val="0004430E"/>
    <w:rsid w:val="0005443C"/>
    <w:rsid w:val="000601CC"/>
    <w:rsid w:val="00077D33"/>
    <w:rsid w:val="00097B40"/>
    <w:rsid w:val="000B0F2A"/>
    <w:rsid w:val="000C4087"/>
    <w:rsid w:val="000C615D"/>
    <w:rsid w:val="000D48AB"/>
    <w:rsid w:val="0010701D"/>
    <w:rsid w:val="00117CF0"/>
    <w:rsid w:val="0012450C"/>
    <w:rsid w:val="001268F8"/>
    <w:rsid w:val="00131225"/>
    <w:rsid w:val="00133CBF"/>
    <w:rsid w:val="00143229"/>
    <w:rsid w:val="001516F0"/>
    <w:rsid w:val="00154382"/>
    <w:rsid w:val="00165DF8"/>
    <w:rsid w:val="00175EC5"/>
    <w:rsid w:val="00187CA3"/>
    <w:rsid w:val="00191F07"/>
    <w:rsid w:val="001938FA"/>
    <w:rsid w:val="00194C2D"/>
    <w:rsid w:val="001A75B9"/>
    <w:rsid w:val="001B6D1F"/>
    <w:rsid w:val="001C2668"/>
    <w:rsid w:val="001C3D1B"/>
    <w:rsid w:val="001D154A"/>
    <w:rsid w:val="001D2C20"/>
    <w:rsid w:val="001F4296"/>
    <w:rsid w:val="002023B2"/>
    <w:rsid w:val="002033A8"/>
    <w:rsid w:val="002129D2"/>
    <w:rsid w:val="00225363"/>
    <w:rsid w:val="00240705"/>
    <w:rsid w:val="00242EF5"/>
    <w:rsid w:val="00251A68"/>
    <w:rsid w:val="00253B78"/>
    <w:rsid w:val="00255062"/>
    <w:rsid w:val="00263D21"/>
    <w:rsid w:val="0027011A"/>
    <w:rsid w:val="0028178A"/>
    <w:rsid w:val="00285560"/>
    <w:rsid w:val="0029138C"/>
    <w:rsid w:val="0029656B"/>
    <w:rsid w:val="00297C8B"/>
    <w:rsid w:val="002A7817"/>
    <w:rsid w:val="002B1000"/>
    <w:rsid w:val="002B1553"/>
    <w:rsid w:val="002B489B"/>
    <w:rsid w:val="002C3974"/>
    <w:rsid w:val="002C675F"/>
    <w:rsid w:val="002F7580"/>
    <w:rsid w:val="003028CF"/>
    <w:rsid w:val="00304ECB"/>
    <w:rsid w:val="00324E9D"/>
    <w:rsid w:val="003373F7"/>
    <w:rsid w:val="0035423B"/>
    <w:rsid w:val="00361CDB"/>
    <w:rsid w:val="00363EAC"/>
    <w:rsid w:val="003649B1"/>
    <w:rsid w:val="003771BC"/>
    <w:rsid w:val="003829C3"/>
    <w:rsid w:val="00395EC2"/>
    <w:rsid w:val="003B5F3E"/>
    <w:rsid w:val="003C603C"/>
    <w:rsid w:val="003D049F"/>
    <w:rsid w:val="003D3D63"/>
    <w:rsid w:val="003E1697"/>
    <w:rsid w:val="003E2423"/>
    <w:rsid w:val="00407BE6"/>
    <w:rsid w:val="004246BC"/>
    <w:rsid w:val="0042684F"/>
    <w:rsid w:val="00430B4A"/>
    <w:rsid w:val="0043166C"/>
    <w:rsid w:val="00436BC4"/>
    <w:rsid w:val="0045392A"/>
    <w:rsid w:val="0048263F"/>
    <w:rsid w:val="00482A77"/>
    <w:rsid w:val="00483CE4"/>
    <w:rsid w:val="00486392"/>
    <w:rsid w:val="004A15A6"/>
    <w:rsid w:val="004A41E3"/>
    <w:rsid w:val="004B5B47"/>
    <w:rsid w:val="004C4234"/>
    <w:rsid w:val="004E066C"/>
    <w:rsid w:val="004E41BD"/>
    <w:rsid w:val="00505AF2"/>
    <w:rsid w:val="005131B1"/>
    <w:rsid w:val="00520640"/>
    <w:rsid w:val="00521726"/>
    <w:rsid w:val="00530D16"/>
    <w:rsid w:val="005512CA"/>
    <w:rsid w:val="0056276B"/>
    <w:rsid w:val="00562E5F"/>
    <w:rsid w:val="005852DC"/>
    <w:rsid w:val="00592405"/>
    <w:rsid w:val="00596FCF"/>
    <w:rsid w:val="005B04AD"/>
    <w:rsid w:val="005B485D"/>
    <w:rsid w:val="005C2A6C"/>
    <w:rsid w:val="005C499E"/>
    <w:rsid w:val="005D43CE"/>
    <w:rsid w:val="005F0162"/>
    <w:rsid w:val="005F7DCD"/>
    <w:rsid w:val="00602F1B"/>
    <w:rsid w:val="00605522"/>
    <w:rsid w:val="006326C3"/>
    <w:rsid w:val="00657912"/>
    <w:rsid w:val="00661627"/>
    <w:rsid w:val="006630D5"/>
    <w:rsid w:val="00681D3E"/>
    <w:rsid w:val="0068214E"/>
    <w:rsid w:val="006924CB"/>
    <w:rsid w:val="006945E0"/>
    <w:rsid w:val="00695766"/>
    <w:rsid w:val="006B6FE4"/>
    <w:rsid w:val="006C76FD"/>
    <w:rsid w:val="006D76A5"/>
    <w:rsid w:val="006F3B03"/>
    <w:rsid w:val="006F4499"/>
    <w:rsid w:val="00712C03"/>
    <w:rsid w:val="00720EBD"/>
    <w:rsid w:val="007352C5"/>
    <w:rsid w:val="00756AE5"/>
    <w:rsid w:val="007578FA"/>
    <w:rsid w:val="00763B37"/>
    <w:rsid w:val="0077484C"/>
    <w:rsid w:val="00776520"/>
    <w:rsid w:val="00793A1C"/>
    <w:rsid w:val="007C2046"/>
    <w:rsid w:val="007C2496"/>
    <w:rsid w:val="007D64D6"/>
    <w:rsid w:val="007E24F7"/>
    <w:rsid w:val="008020E6"/>
    <w:rsid w:val="00802BB3"/>
    <w:rsid w:val="00812C1F"/>
    <w:rsid w:val="00816669"/>
    <w:rsid w:val="00816CA2"/>
    <w:rsid w:val="00824D83"/>
    <w:rsid w:val="00826763"/>
    <w:rsid w:val="008269FC"/>
    <w:rsid w:val="008370BE"/>
    <w:rsid w:val="008420C2"/>
    <w:rsid w:val="00877315"/>
    <w:rsid w:val="00882CAC"/>
    <w:rsid w:val="0089627D"/>
    <w:rsid w:val="008B0E08"/>
    <w:rsid w:val="008B51CC"/>
    <w:rsid w:val="008B6D6E"/>
    <w:rsid w:val="008C1B52"/>
    <w:rsid w:val="008C7104"/>
    <w:rsid w:val="008E041B"/>
    <w:rsid w:val="00903B47"/>
    <w:rsid w:val="00905CCD"/>
    <w:rsid w:val="00915649"/>
    <w:rsid w:val="00937F1D"/>
    <w:rsid w:val="00940DF1"/>
    <w:rsid w:val="00943E57"/>
    <w:rsid w:val="009742EE"/>
    <w:rsid w:val="009938A1"/>
    <w:rsid w:val="009B34DB"/>
    <w:rsid w:val="009B4465"/>
    <w:rsid w:val="009D5B06"/>
    <w:rsid w:val="009E0556"/>
    <w:rsid w:val="009E4C13"/>
    <w:rsid w:val="009F61D2"/>
    <w:rsid w:val="00A0218D"/>
    <w:rsid w:val="00A23EDE"/>
    <w:rsid w:val="00A26F86"/>
    <w:rsid w:val="00A417FE"/>
    <w:rsid w:val="00A814B3"/>
    <w:rsid w:val="00AA50BC"/>
    <w:rsid w:val="00AA596F"/>
    <w:rsid w:val="00AB18EE"/>
    <w:rsid w:val="00AB356A"/>
    <w:rsid w:val="00AC0BBD"/>
    <w:rsid w:val="00AE2436"/>
    <w:rsid w:val="00AE4A8B"/>
    <w:rsid w:val="00B15B57"/>
    <w:rsid w:val="00B21522"/>
    <w:rsid w:val="00B6304E"/>
    <w:rsid w:val="00B6565E"/>
    <w:rsid w:val="00B73E09"/>
    <w:rsid w:val="00B82A6A"/>
    <w:rsid w:val="00BA1707"/>
    <w:rsid w:val="00BA4861"/>
    <w:rsid w:val="00BB0116"/>
    <w:rsid w:val="00BC18F9"/>
    <w:rsid w:val="00BD1129"/>
    <w:rsid w:val="00BE06BD"/>
    <w:rsid w:val="00BE1D13"/>
    <w:rsid w:val="00BE389F"/>
    <w:rsid w:val="00BF161B"/>
    <w:rsid w:val="00BF73B1"/>
    <w:rsid w:val="00BF7BAE"/>
    <w:rsid w:val="00C017CE"/>
    <w:rsid w:val="00C1675C"/>
    <w:rsid w:val="00C40E41"/>
    <w:rsid w:val="00C40EA5"/>
    <w:rsid w:val="00C45B29"/>
    <w:rsid w:val="00C502EC"/>
    <w:rsid w:val="00C54CA6"/>
    <w:rsid w:val="00C6550E"/>
    <w:rsid w:val="00C745D0"/>
    <w:rsid w:val="00C77241"/>
    <w:rsid w:val="00C83466"/>
    <w:rsid w:val="00C91369"/>
    <w:rsid w:val="00CA458A"/>
    <w:rsid w:val="00CA7343"/>
    <w:rsid w:val="00CC4C54"/>
    <w:rsid w:val="00CE1884"/>
    <w:rsid w:val="00CE39F8"/>
    <w:rsid w:val="00D121EE"/>
    <w:rsid w:val="00D155FE"/>
    <w:rsid w:val="00D21B80"/>
    <w:rsid w:val="00D220A6"/>
    <w:rsid w:val="00D22C60"/>
    <w:rsid w:val="00D24982"/>
    <w:rsid w:val="00D27744"/>
    <w:rsid w:val="00D30D9A"/>
    <w:rsid w:val="00D440D1"/>
    <w:rsid w:val="00D52D6B"/>
    <w:rsid w:val="00D56B48"/>
    <w:rsid w:val="00D7506D"/>
    <w:rsid w:val="00D85F4D"/>
    <w:rsid w:val="00DA0A01"/>
    <w:rsid w:val="00DB02D0"/>
    <w:rsid w:val="00DB07A1"/>
    <w:rsid w:val="00DD4BF0"/>
    <w:rsid w:val="00DD78F5"/>
    <w:rsid w:val="00DE6E64"/>
    <w:rsid w:val="00E176AB"/>
    <w:rsid w:val="00E21846"/>
    <w:rsid w:val="00E42CF4"/>
    <w:rsid w:val="00E52B18"/>
    <w:rsid w:val="00E56EF3"/>
    <w:rsid w:val="00E573BA"/>
    <w:rsid w:val="00E63F3A"/>
    <w:rsid w:val="00E6777D"/>
    <w:rsid w:val="00E814BD"/>
    <w:rsid w:val="00E85E01"/>
    <w:rsid w:val="00E86A86"/>
    <w:rsid w:val="00E92C66"/>
    <w:rsid w:val="00EB08C8"/>
    <w:rsid w:val="00EB5D28"/>
    <w:rsid w:val="00EE15E4"/>
    <w:rsid w:val="00EF5D30"/>
    <w:rsid w:val="00EF767E"/>
    <w:rsid w:val="00F030E0"/>
    <w:rsid w:val="00F2307D"/>
    <w:rsid w:val="00F72A5E"/>
    <w:rsid w:val="00F8135A"/>
    <w:rsid w:val="00F83E87"/>
    <w:rsid w:val="00F855C0"/>
    <w:rsid w:val="00F870FA"/>
    <w:rsid w:val="00F93D46"/>
    <w:rsid w:val="00FA10D0"/>
    <w:rsid w:val="00FA18E7"/>
    <w:rsid w:val="00FA5D89"/>
    <w:rsid w:val="00FA6F6E"/>
    <w:rsid w:val="00FC27E5"/>
    <w:rsid w:val="00FD0144"/>
    <w:rsid w:val="00FE0D81"/>
    <w:rsid w:val="00FE38BC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43E597"/>
  <w15:docId w15:val="{E9328D31-8B72-41B1-A472-179EF1F5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D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742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42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42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4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4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742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742E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0EBD"/>
    <w:rPr>
      <w:color w:val="0000FF"/>
      <w:u w:val="single"/>
    </w:rPr>
  </w:style>
  <w:style w:type="paragraph" w:styleId="BalloonText">
    <w:name w:val="Balloon Text"/>
    <w:basedOn w:val="Normal"/>
    <w:semiHidden/>
    <w:rsid w:val="001C3D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277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7744"/>
  </w:style>
  <w:style w:type="paragraph" w:styleId="Header">
    <w:name w:val="header"/>
    <w:basedOn w:val="Normal"/>
    <w:rsid w:val="00D27744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A0218D"/>
    <w:rPr>
      <w:sz w:val="16"/>
      <w:szCs w:val="16"/>
    </w:rPr>
  </w:style>
  <w:style w:type="paragraph" w:styleId="CommentText">
    <w:name w:val="annotation text"/>
    <w:basedOn w:val="Normal"/>
    <w:semiHidden/>
    <w:rsid w:val="00A021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218D"/>
    <w:rPr>
      <w:b/>
      <w:bCs/>
    </w:rPr>
  </w:style>
  <w:style w:type="paragraph" w:styleId="NormalWeb">
    <w:name w:val="Normal (Web)"/>
    <w:basedOn w:val="Normal"/>
    <w:rsid w:val="00097B4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097B40"/>
    <w:rPr>
      <w:b/>
      <w:bCs/>
    </w:rPr>
  </w:style>
  <w:style w:type="paragraph" w:styleId="NoSpacing">
    <w:name w:val="No Spacing"/>
    <w:uiPriority w:val="1"/>
    <w:qFormat/>
    <w:rsid w:val="0052172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2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27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FRTraining@pwcgov.org?subject=NFA%20HSPM%20Course%20Ques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OLK6\COMMONWEALTH%20of%20VIRGIN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COMMONWEALTH of VIRGINIA</Template>
  <TotalTime>16</TotalTime>
  <Pages>1</Pages>
  <Words>119</Words>
  <Characters>776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VDFP</Company>
  <LinksUpToDate>false</LinksUpToDate>
  <CharactersWithSpaces>895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https://www.fstrs.virginia.gov/VFIRS/view_courses.asp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VDFP</dc:creator>
  <cp:lastModifiedBy>Antes, Justin C.</cp:lastModifiedBy>
  <cp:revision>6</cp:revision>
  <cp:lastPrinted>2026-01-06T15:18:00Z</cp:lastPrinted>
  <dcterms:created xsi:type="dcterms:W3CDTF">2025-12-15T21:15:00Z</dcterms:created>
  <dcterms:modified xsi:type="dcterms:W3CDTF">2026-01-06T15:19:00Z</dcterms:modified>
</cp:coreProperties>
</file>